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DE" w:rsidRDefault="000E53DE" w:rsidP="002264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0E53DE" w:rsidRDefault="000E53DE" w:rsidP="00CA14C2">
      <w:pPr>
        <w:tabs>
          <w:tab w:val="left" w:pos="989"/>
        </w:tabs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684286">
        <w:rPr>
          <w:rFonts w:ascii="Times New Roman" w:hAnsi="Times New Roman"/>
          <w:bCs/>
          <w:sz w:val="24"/>
          <w:szCs w:val="24"/>
          <w:lang w:eastAsia="ru-RU"/>
        </w:rPr>
        <w:t xml:space="preserve">Проект № </w:t>
      </w:r>
      <w:r>
        <w:rPr>
          <w:rFonts w:ascii="Times New Roman" w:hAnsi="Times New Roman"/>
          <w:bCs/>
          <w:sz w:val="24"/>
          <w:szCs w:val="24"/>
          <w:lang w:eastAsia="ru-RU"/>
        </w:rPr>
        <w:t>225</w:t>
      </w:r>
      <w:r w:rsidRPr="00684286">
        <w:rPr>
          <w:rFonts w:ascii="Times New Roman" w:hAnsi="Times New Roman"/>
          <w:bCs/>
          <w:sz w:val="24"/>
          <w:szCs w:val="24"/>
          <w:lang w:eastAsia="ru-RU"/>
        </w:rPr>
        <w:t xml:space="preserve">-пр       </w:t>
      </w:r>
    </w:p>
    <w:p w:rsidR="000E53DE" w:rsidRPr="00265EF8" w:rsidRDefault="000E53DE" w:rsidP="006842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65EF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E53DE" w:rsidRPr="00226411" w:rsidRDefault="000E53DE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72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6411">
        <w:rPr>
          <w:rFonts w:ascii="Times New Roman" w:hAnsi="Times New Roman"/>
          <w:b/>
          <w:bCs/>
          <w:sz w:val="28"/>
          <w:szCs w:val="28"/>
          <w:lang w:eastAsia="ru-RU"/>
        </w:rPr>
        <w:t>ЗАКОН  НЕНЕЦКОГО АВТОНОМНОГО ОКРУГА</w:t>
      </w:r>
    </w:p>
    <w:p w:rsidR="000E53DE" w:rsidRPr="00226411" w:rsidRDefault="000E53DE" w:rsidP="00F86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411">
        <w:rPr>
          <w:rFonts w:ascii="Times New Roman" w:hAnsi="Times New Roman"/>
          <w:b/>
          <w:sz w:val="28"/>
          <w:szCs w:val="28"/>
        </w:rPr>
        <w:t xml:space="preserve">О внесении изменения в закон </w:t>
      </w:r>
    </w:p>
    <w:p w:rsidR="000E53DE" w:rsidRPr="00226411" w:rsidRDefault="000E53DE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411">
        <w:rPr>
          <w:rFonts w:ascii="Times New Roman" w:hAnsi="Times New Roman"/>
          <w:b/>
          <w:sz w:val="28"/>
          <w:szCs w:val="28"/>
        </w:rPr>
        <w:t>Ненецкого автономного округа</w:t>
      </w:r>
      <w:r w:rsidRPr="00226411">
        <w:rPr>
          <w:b/>
          <w:sz w:val="28"/>
          <w:szCs w:val="28"/>
        </w:rPr>
        <w:t xml:space="preserve"> </w:t>
      </w:r>
    </w:p>
    <w:p w:rsidR="000E53DE" w:rsidRDefault="000E53DE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411">
        <w:rPr>
          <w:rFonts w:ascii="Times New Roman" w:hAnsi="Times New Roman"/>
          <w:b/>
          <w:sz w:val="28"/>
          <w:szCs w:val="28"/>
        </w:rPr>
        <w:t xml:space="preserve">«Об установлении пониженной ставки налога </w:t>
      </w:r>
    </w:p>
    <w:p w:rsidR="000E53DE" w:rsidRDefault="000E53DE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411">
        <w:rPr>
          <w:rFonts w:ascii="Times New Roman" w:hAnsi="Times New Roman"/>
          <w:b/>
          <w:sz w:val="28"/>
          <w:szCs w:val="28"/>
        </w:rPr>
        <w:t xml:space="preserve">на прибыль организаций для отдельных </w:t>
      </w:r>
    </w:p>
    <w:p w:rsidR="000E53DE" w:rsidRPr="00D54FD2" w:rsidRDefault="000E53DE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411">
        <w:rPr>
          <w:rFonts w:ascii="Times New Roman" w:hAnsi="Times New Roman"/>
          <w:b/>
          <w:sz w:val="28"/>
          <w:szCs w:val="28"/>
        </w:rPr>
        <w:t>категорий налогоплательщиков»</w:t>
      </w:r>
    </w:p>
    <w:p w:rsidR="000E53DE" w:rsidRPr="00391443" w:rsidRDefault="000E53DE" w:rsidP="00F862A3">
      <w:pPr>
        <w:shd w:val="clear" w:color="auto" w:fill="FFFFFF"/>
        <w:autoSpaceDE w:val="0"/>
        <w:autoSpaceDN w:val="0"/>
        <w:adjustRightInd w:val="0"/>
        <w:spacing w:after="0" w:line="96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E53DE" w:rsidRPr="00391443" w:rsidRDefault="000E53DE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91443">
        <w:rPr>
          <w:rFonts w:ascii="Times New Roman" w:hAnsi="Times New Roman"/>
          <w:bCs/>
          <w:sz w:val="24"/>
          <w:szCs w:val="24"/>
          <w:lang w:eastAsia="ru-RU"/>
        </w:rPr>
        <w:t>Д</w:t>
      </w:r>
      <w:r>
        <w:rPr>
          <w:rFonts w:ascii="Times New Roman" w:hAnsi="Times New Roman"/>
          <w:bCs/>
          <w:sz w:val="24"/>
          <w:szCs w:val="24"/>
          <w:lang w:eastAsia="ru-RU"/>
        </w:rPr>
        <w:t>ля</w:t>
      </w:r>
      <w:r w:rsidRPr="00391443">
        <w:rPr>
          <w:rFonts w:ascii="Times New Roman" w:hAnsi="Times New Roman"/>
          <w:bCs/>
          <w:sz w:val="24"/>
          <w:szCs w:val="24"/>
          <w:lang w:eastAsia="ru-RU"/>
        </w:rPr>
        <w:t xml:space="preserve"> принятия в первом чтении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«____» _________ 20__</w:t>
      </w:r>
      <w:r w:rsidRPr="00391443">
        <w:rPr>
          <w:rFonts w:ascii="Times New Roman" w:hAnsi="Times New Roman"/>
          <w:bCs/>
          <w:sz w:val="24"/>
          <w:szCs w:val="24"/>
          <w:lang w:eastAsia="ru-RU"/>
        </w:rPr>
        <w:t xml:space="preserve"> г</w:t>
      </w:r>
      <w:r>
        <w:rPr>
          <w:rFonts w:ascii="Times New Roman" w:hAnsi="Times New Roman"/>
          <w:bCs/>
          <w:sz w:val="24"/>
          <w:szCs w:val="24"/>
          <w:lang w:eastAsia="ru-RU"/>
        </w:rPr>
        <w:t>ода</w:t>
      </w:r>
    </w:p>
    <w:p w:rsidR="000E53DE" w:rsidRPr="00391443" w:rsidRDefault="000E53DE" w:rsidP="00F862A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0E53DE" w:rsidRPr="00265EF8" w:rsidRDefault="000E53DE" w:rsidP="00F862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65EF8">
        <w:rPr>
          <w:rFonts w:ascii="Times New Roman" w:hAnsi="Times New Roman"/>
          <w:b/>
          <w:sz w:val="24"/>
          <w:szCs w:val="24"/>
        </w:rPr>
        <w:t>Статья 1</w:t>
      </w:r>
    </w:p>
    <w:p w:rsidR="000E53DE" w:rsidRPr="00391443" w:rsidRDefault="000E53DE" w:rsidP="00616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3DE" w:rsidRPr="00391443" w:rsidRDefault="000E53DE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1443">
        <w:rPr>
          <w:rFonts w:ascii="Times New Roman" w:hAnsi="Times New Roman"/>
          <w:sz w:val="24"/>
          <w:szCs w:val="24"/>
        </w:rPr>
        <w:t xml:space="preserve">Внести в закон Ненецкого автономного округа от 8 октября 2013 года № 88-оз «Об установлении пониженной ставки налога на прибыль организаций для отдельных категорий налогоплательщиков» (в редакции закона округа от 4 октября 2019 года </w:t>
      </w:r>
      <w:r w:rsidRPr="00391443">
        <w:rPr>
          <w:rFonts w:ascii="Times New Roman" w:hAnsi="Times New Roman"/>
          <w:sz w:val="24"/>
          <w:szCs w:val="24"/>
        </w:rPr>
        <w:br/>
        <w:t>№ 123-оз) изменени</w:t>
      </w:r>
      <w:r>
        <w:rPr>
          <w:rFonts w:ascii="Times New Roman" w:hAnsi="Times New Roman"/>
          <w:sz w:val="24"/>
          <w:szCs w:val="24"/>
        </w:rPr>
        <w:t xml:space="preserve">е, дополнив статьей </w:t>
      </w:r>
      <w:r w:rsidRPr="0039144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</w:t>
      </w:r>
      <w:r w:rsidRPr="00391443">
        <w:rPr>
          <w:rFonts w:ascii="Times New Roman" w:hAnsi="Times New Roman"/>
          <w:sz w:val="24"/>
          <w:szCs w:val="24"/>
        </w:rPr>
        <w:t xml:space="preserve"> следующего содержания: </w:t>
      </w:r>
    </w:p>
    <w:p w:rsidR="000E53DE" w:rsidRDefault="000E53DE" w:rsidP="00B217A3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91443">
        <w:rPr>
          <w:rFonts w:ascii="Times New Roman" w:hAnsi="Times New Roman"/>
          <w:sz w:val="24"/>
          <w:szCs w:val="24"/>
        </w:rPr>
        <w:t xml:space="preserve"> </w:t>
      </w:r>
      <w:r w:rsidRPr="00265EF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>«Статья 1.2</w:t>
      </w:r>
    </w:p>
    <w:p w:rsidR="000E53DE" w:rsidRPr="00265EF8" w:rsidRDefault="000E53DE" w:rsidP="00265E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53DE" w:rsidRDefault="000E53DE" w:rsidP="00F862A3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B6606">
        <w:rPr>
          <w:rFonts w:ascii="Times New Roman" w:hAnsi="Times New Roman"/>
          <w:bCs/>
          <w:sz w:val="24"/>
          <w:szCs w:val="24"/>
        </w:rPr>
        <w:t>В соответствии с пунктом 1</w:t>
      </w:r>
      <w:r>
        <w:rPr>
          <w:rFonts w:ascii="Times New Roman" w:hAnsi="Times New Roman"/>
          <w:bCs/>
          <w:sz w:val="24"/>
          <w:szCs w:val="24"/>
        </w:rPr>
        <w:t>.8</w:t>
      </w:r>
      <w:r w:rsidRPr="00EB6606">
        <w:rPr>
          <w:rFonts w:ascii="Times New Roman" w:hAnsi="Times New Roman"/>
          <w:bCs/>
          <w:sz w:val="24"/>
          <w:szCs w:val="24"/>
        </w:rPr>
        <w:t xml:space="preserve"> статьи 284 Налогового кодекса Российской Федерации </w:t>
      </w:r>
      <w:r>
        <w:rPr>
          <w:rFonts w:ascii="Times New Roman" w:hAnsi="Times New Roman"/>
          <w:bCs/>
          <w:sz w:val="24"/>
          <w:szCs w:val="24"/>
        </w:rPr>
        <w:t>для</w:t>
      </w:r>
      <w:r w:rsidRPr="00EB6606">
        <w:rPr>
          <w:rFonts w:ascii="Times New Roman" w:hAnsi="Times New Roman"/>
          <w:bCs/>
          <w:sz w:val="24"/>
          <w:szCs w:val="24"/>
        </w:rPr>
        <w:t xml:space="preserve"> организаций,</w:t>
      </w:r>
      <w:r>
        <w:rPr>
          <w:rFonts w:ascii="Times New Roman" w:hAnsi="Times New Roman"/>
          <w:bCs/>
          <w:sz w:val="24"/>
          <w:szCs w:val="24"/>
        </w:rPr>
        <w:t xml:space="preserve"> получивших статус резидента Арктической зоны Российской Федерации в соответствии с Федеральным законом «О государственной поддержке предпринимательской деятельности в Арктической зоне Российской Федерации» и </w:t>
      </w:r>
      <w:r w:rsidRPr="001E6807">
        <w:rPr>
          <w:rFonts w:ascii="Times New Roman" w:hAnsi="Times New Roman"/>
          <w:bCs/>
          <w:sz w:val="24"/>
          <w:szCs w:val="24"/>
        </w:rPr>
        <w:t>отвечающих требованиям пункта 1 статьи 284.4 Налогового кодекса Российской Федерации, в отношении прибыли, полученной от инвестиционной деятельности, осуществляемой в течение срока действия соглашений об осуществлении инвестиционной деятельности в Арктической зоне Российской Федерации</w:t>
      </w:r>
      <w:r>
        <w:rPr>
          <w:rFonts w:ascii="Times New Roman" w:hAnsi="Times New Roman"/>
          <w:bCs/>
          <w:sz w:val="24"/>
          <w:szCs w:val="24"/>
        </w:rPr>
        <w:t>, установить ставку налога на прибыль организаций,</w:t>
      </w:r>
      <w:r w:rsidRPr="00EB6606">
        <w:rPr>
          <w:rFonts w:ascii="Times New Roman" w:hAnsi="Times New Roman"/>
          <w:bCs/>
          <w:sz w:val="24"/>
          <w:szCs w:val="24"/>
        </w:rPr>
        <w:t xml:space="preserve"> подлежащего зачислению в бюджет</w:t>
      </w:r>
      <w:r>
        <w:rPr>
          <w:rFonts w:ascii="Times New Roman" w:hAnsi="Times New Roman"/>
          <w:bCs/>
          <w:sz w:val="24"/>
          <w:szCs w:val="24"/>
        </w:rPr>
        <w:t xml:space="preserve"> субъекта Российской Федерации</w:t>
      </w:r>
      <w:r w:rsidRPr="00EB6606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B6606">
        <w:rPr>
          <w:rFonts w:ascii="Times New Roman" w:hAnsi="Times New Roman"/>
          <w:bCs/>
          <w:sz w:val="24"/>
          <w:szCs w:val="24"/>
        </w:rPr>
        <w:t xml:space="preserve"> в размере 1</w:t>
      </w:r>
      <w:r>
        <w:rPr>
          <w:rFonts w:ascii="Times New Roman" w:hAnsi="Times New Roman"/>
          <w:bCs/>
          <w:sz w:val="24"/>
          <w:szCs w:val="24"/>
        </w:rPr>
        <w:t>2,5 </w:t>
      </w:r>
      <w:r w:rsidRPr="00EB6606">
        <w:rPr>
          <w:rFonts w:ascii="Times New Roman" w:hAnsi="Times New Roman"/>
          <w:bCs/>
          <w:sz w:val="24"/>
          <w:szCs w:val="24"/>
        </w:rPr>
        <w:t>процента</w:t>
      </w:r>
      <w:r>
        <w:rPr>
          <w:rFonts w:ascii="Times New Roman" w:hAnsi="Times New Roman"/>
          <w:bCs/>
          <w:sz w:val="24"/>
          <w:szCs w:val="24"/>
        </w:rPr>
        <w:t xml:space="preserve"> в течение 7 налоговых периодов, </w:t>
      </w:r>
      <w:r w:rsidRPr="00164E3F">
        <w:rPr>
          <w:rFonts w:ascii="Times New Roman" w:hAnsi="Times New Roman"/>
          <w:bCs/>
          <w:sz w:val="24"/>
          <w:szCs w:val="24"/>
        </w:rPr>
        <w:t>начиная с налогового периода, в к</w:t>
      </w:r>
      <w:r>
        <w:rPr>
          <w:rFonts w:ascii="Times New Roman" w:hAnsi="Times New Roman"/>
          <w:bCs/>
          <w:sz w:val="24"/>
          <w:szCs w:val="24"/>
        </w:rPr>
        <w:t>отором в </w:t>
      </w:r>
      <w:r w:rsidRPr="00164E3F">
        <w:rPr>
          <w:rFonts w:ascii="Times New Roman" w:hAnsi="Times New Roman"/>
          <w:bCs/>
          <w:sz w:val="24"/>
          <w:szCs w:val="24"/>
        </w:rPr>
        <w:t xml:space="preserve">соответствии с данными налогового учета </w:t>
      </w:r>
      <w:r>
        <w:rPr>
          <w:rFonts w:ascii="Times New Roman" w:hAnsi="Times New Roman"/>
          <w:bCs/>
          <w:sz w:val="24"/>
          <w:szCs w:val="24"/>
        </w:rPr>
        <w:t>была получена первая прибыль от </w:t>
      </w:r>
      <w:r w:rsidRPr="00164E3F">
        <w:rPr>
          <w:rFonts w:ascii="Times New Roman" w:hAnsi="Times New Roman"/>
          <w:bCs/>
          <w:sz w:val="24"/>
          <w:szCs w:val="24"/>
        </w:rPr>
        <w:t>инвестиционной деятельности, осуществляем</w:t>
      </w:r>
      <w:r>
        <w:rPr>
          <w:rFonts w:ascii="Times New Roman" w:hAnsi="Times New Roman"/>
          <w:bCs/>
          <w:sz w:val="24"/>
          <w:szCs w:val="24"/>
        </w:rPr>
        <w:t>ой при исполнении соглашений об </w:t>
      </w:r>
      <w:r w:rsidRPr="00164E3F">
        <w:rPr>
          <w:rFonts w:ascii="Times New Roman" w:hAnsi="Times New Roman"/>
          <w:bCs/>
          <w:sz w:val="24"/>
          <w:szCs w:val="24"/>
        </w:rPr>
        <w:t>осуществлении инвестиционной деятельности в Арктической зоне Российской Федерации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E53DE" w:rsidRPr="00391443" w:rsidRDefault="000E53DE" w:rsidP="00F862A3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64E3F">
        <w:rPr>
          <w:rFonts w:ascii="Times New Roman" w:hAnsi="Times New Roman"/>
          <w:bCs/>
          <w:sz w:val="24"/>
          <w:szCs w:val="24"/>
        </w:rPr>
        <w:t>Налогов</w:t>
      </w:r>
      <w:r>
        <w:rPr>
          <w:rFonts w:ascii="Times New Roman" w:hAnsi="Times New Roman"/>
          <w:bCs/>
          <w:sz w:val="24"/>
          <w:szCs w:val="24"/>
        </w:rPr>
        <w:t>ая ставка, установленная настоящей</w:t>
      </w:r>
      <w:r w:rsidRPr="00164E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статьей</w:t>
      </w:r>
      <w:r w:rsidRPr="00164E3F">
        <w:rPr>
          <w:rFonts w:ascii="Times New Roman" w:hAnsi="Times New Roman"/>
          <w:bCs/>
          <w:sz w:val="24"/>
          <w:szCs w:val="24"/>
        </w:rPr>
        <w:t>, применя</w:t>
      </w:r>
      <w:r>
        <w:rPr>
          <w:rFonts w:ascii="Times New Roman" w:hAnsi="Times New Roman"/>
          <w:bCs/>
          <w:sz w:val="24"/>
          <w:szCs w:val="24"/>
        </w:rPr>
        <w:t>е</w:t>
      </w:r>
      <w:r w:rsidRPr="00164E3F">
        <w:rPr>
          <w:rFonts w:ascii="Times New Roman" w:hAnsi="Times New Roman"/>
          <w:bCs/>
          <w:sz w:val="24"/>
          <w:szCs w:val="24"/>
        </w:rPr>
        <w:t>тся с учетом особенностей, предусмотренных статьей 284.4 Налогового кодекса Российской Федерации.</w:t>
      </w:r>
      <w:r w:rsidRPr="00391443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E53DE" w:rsidRPr="00265EF8" w:rsidRDefault="000E53DE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65EF8">
        <w:rPr>
          <w:rFonts w:ascii="Times New Roman" w:hAnsi="Times New Roman"/>
          <w:b/>
          <w:sz w:val="24"/>
          <w:szCs w:val="24"/>
        </w:rPr>
        <w:t>Статья 2</w:t>
      </w:r>
    </w:p>
    <w:p w:rsidR="000E53DE" w:rsidRPr="00391443" w:rsidRDefault="000E53DE" w:rsidP="00B7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3DE" w:rsidRDefault="000E53DE" w:rsidP="00F86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1443">
        <w:rPr>
          <w:rFonts w:ascii="Times New Roman" w:hAnsi="Times New Roman"/>
          <w:sz w:val="24"/>
          <w:szCs w:val="24"/>
        </w:rPr>
        <w:t xml:space="preserve">Настоящий закон вступает </w:t>
      </w:r>
      <w:r w:rsidRPr="009F6DE1">
        <w:rPr>
          <w:rFonts w:ascii="Times New Roman" w:hAnsi="Times New Roman"/>
          <w:sz w:val="24"/>
          <w:szCs w:val="24"/>
        </w:rPr>
        <w:t>в 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021">
        <w:rPr>
          <w:rFonts w:ascii="Times New Roman" w:hAnsi="Times New Roman"/>
          <w:sz w:val="24"/>
          <w:szCs w:val="24"/>
        </w:rPr>
        <w:t>с 1 января 2021 года</w:t>
      </w:r>
      <w:r>
        <w:rPr>
          <w:rFonts w:ascii="Times New Roman" w:hAnsi="Times New Roman"/>
          <w:sz w:val="24"/>
          <w:szCs w:val="24"/>
        </w:rPr>
        <w:t>, но</w:t>
      </w:r>
      <w:r w:rsidRPr="009F6DE1">
        <w:rPr>
          <w:rFonts w:ascii="Times New Roman" w:hAnsi="Times New Roman"/>
          <w:sz w:val="24"/>
          <w:szCs w:val="24"/>
        </w:rPr>
        <w:t xml:space="preserve"> не ранее чем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9F6DE1">
        <w:rPr>
          <w:rFonts w:ascii="Times New Roman" w:hAnsi="Times New Roman"/>
          <w:sz w:val="24"/>
          <w:szCs w:val="24"/>
        </w:rPr>
        <w:t>по ис</w:t>
      </w:r>
      <w:r>
        <w:rPr>
          <w:rFonts w:ascii="Times New Roman" w:hAnsi="Times New Roman"/>
          <w:sz w:val="24"/>
          <w:szCs w:val="24"/>
        </w:rPr>
        <w:t xml:space="preserve">течении одного месяца со дня его </w:t>
      </w:r>
      <w:r w:rsidRPr="009F6DE1">
        <w:rPr>
          <w:rFonts w:ascii="Times New Roman" w:hAnsi="Times New Roman"/>
          <w:sz w:val="24"/>
          <w:szCs w:val="24"/>
        </w:rPr>
        <w:t xml:space="preserve">официального опубликования и не ранее </w:t>
      </w:r>
      <w:r>
        <w:rPr>
          <w:rFonts w:ascii="Times New Roman" w:hAnsi="Times New Roman"/>
          <w:sz w:val="24"/>
          <w:szCs w:val="24"/>
        </w:rPr>
        <w:t>первого</w:t>
      </w:r>
      <w:r w:rsidRPr="009F6DE1">
        <w:rPr>
          <w:rFonts w:ascii="Times New Roman" w:hAnsi="Times New Roman"/>
          <w:sz w:val="24"/>
          <w:szCs w:val="24"/>
        </w:rPr>
        <w:t xml:space="preserve"> числа очередного налогового периода</w:t>
      </w:r>
      <w:r>
        <w:rPr>
          <w:rFonts w:ascii="Times New Roman" w:hAnsi="Times New Roman"/>
          <w:sz w:val="24"/>
          <w:szCs w:val="24"/>
        </w:rPr>
        <w:t xml:space="preserve"> по налогу на прибыль организаций.</w:t>
      </w:r>
    </w:p>
    <w:p w:rsidR="000E53DE" w:rsidRDefault="000E53DE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E53DE" w:rsidRDefault="000E53DE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E53DE" w:rsidRDefault="000E53DE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9"/>
        <w:gridCol w:w="4706"/>
      </w:tblGrid>
      <w:tr w:rsidR="000E53DE" w:rsidRPr="007F4ED8" w:rsidTr="00F862A3">
        <w:trPr>
          <w:trHeight w:val="2817"/>
        </w:trPr>
        <w:tc>
          <w:tcPr>
            <w:tcW w:w="4649" w:type="dxa"/>
          </w:tcPr>
          <w:p w:rsidR="000E53DE" w:rsidRPr="007F4ED8" w:rsidRDefault="000E53DE" w:rsidP="00E15336">
            <w:pPr>
              <w:tabs>
                <w:tab w:val="left" w:pos="4004"/>
              </w:tabs>
              <w:spacing w:before="10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ED8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Собрания депутатов Ненецкого автономного округа</w:t>
            </w:r>
          </w:p>
          <w:p w:rsidR="000E53DE" w:rsidRPr="007F4ED8" w:rsidRDefault="000E53DE" w:rsidP="00E15336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ED8">
              <w:rPr>
                <w:rFonts w:ascii="Times New Roman" w:hAnsi="Times New Roman"/>
                <w:b/>
                <w:bCs/>
                <w:sz w:val="24"/>
                <w:szCs w:val="24"/>
              </w:rPr>
              <w:t>А.И. Лутовинов</w:t>
            </w:r>
          </w:p>
        </w:tc>
        <w:tc>
          <w:tcPr>
            <w:tcW w:w="4706" w:type="dxa"/>
          </w:tcPr>
          <w:p w:rsidR="000E53DE" w:rsidRPr="007F4ED8" w:rsidRDefault="000E53DE" w:rsidP="00E15336">
            <w:pPr>
              <w:tabs>
                <w:tab w:val="left" w:pos="4004"/>
              </w:tabs>
              <w:spacing w:before="1000"/>
              <w:ind w:left="7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ED8">
              <w:rPr>
                <w:rFonts w:ascii="Times New Roman" w:hAnsi="Times New Roman"/>
                <w:b/>
                <w:bCs/>
                <w:sz w:val="24"/>
                <w:szCs w:val="24"/>
              </w:rPr>
              <w:t>Губернатор</w:t>
            </w:r>
            <w:r w:rsidRPr="007F4ED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Ненецкого автономного округа</w:t>
            </w:r>
          </w:p>
          <w:p w:rsidR="000E53DE" w:rsidRPr="007F4ED8" w:rsidRDefault="000E53DE" w:rsidP="00E15336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ED8">
              <w:rPr>
                <w:rFonts w:ascii="Times New Roman" w:hAnsi="Times New Roman"/>
                <w:b/>
                <w:bCs/>
                <w:sz w:val="24"/>
                <w:szCs w:val="24"/>
              </w:rPr>
              <w:t>Ю.В. Бездудный</w:t>
            </w:r>
          </w:p>
        </w:tc>
      </w:tr>
    </w:tbl>
    <w:p w:rsidR="000E53DE" w:rsidRPr="00391443" w:rsidRDefault="000E53DE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E53DE" w:rsidRPr="00391443" w:rsidRDefault="000E53DE" w:rsidP="003F6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0E53DE" w:rsidRPr="007F4ED8" w:rsidTr="00BB182A">
        <w:tc>
          <w:tcPr>
            <w:tcW w:w="4785" w:type="dxa"/>
          </w:tcPr>
          <w:p w:rsidR="000E53DE" w:rsidRPr="00391443" w:rsidRDefault="000E53DE" w:rsidP="00391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E53DE" w:rsidRPr="00391443" w:rsidRDefault="000E53DE" w:rsidP="00391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53DE" w:rsidRPr="00391443" w:rsidRDefault="000E53DE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91443">
        <w:rPr>
          <w:rFonts w:ascii="Times New Roman" w:hAnsi="Times New Roman"/>
          <w:sz w:val="24"/>
          <w:szCs w:val="24"/>
          <w:lang w:eastAsia="ru-RU"/>
        </w:rPr>
        <w:t>г. Нарьян-Мар</w:t>
      </w:r>
    </w:p>
    <w:p w:rsidR="000E53DE" w:rsidRPr="00391443" w:rsidRDefault="000E53DE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91443">
        <w:rPr>
          <w:rFonts w:ascii="Times New Roman" w:hAnsi="Times New Roman"/>
          <w:sz w:val="24"/>
          <w:szCs w:val="24"/>
          <w:lang w:eastAsia="ru-RU"/>
        </w:rPr>
        <w:t>«___» _______ 20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391443">
        <w:rPr>
          <w:rFonts w:ascii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>ода</w:t>
      </w:r>
    </w:p>
    <w:p w:rsidR="000E53DE" w:rsidRDefault="000E53DE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391443">
        <w:rPr>
          <w:rFonts w:ascii="Times New Roman" w:hAnsi="Times New Roman"/>
          <w:sz w:val="24"/>
          <w:szCs w:val="24"/>
          <w:lang w:eastAsia="ru-RU"/>
        </w:rPr>
        <w:t>№ ______ - оз</w:t>
      </w:r>
    </w:p>
    <w:p w:rsidR="000E53DE" w:rsidRDefault="000E53DE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sectPr w:rsidR="000E53DE" w:rsidSect="008A29C2">
      <w:headerReference w:type="default" r:id="rId7"/>
      <w:type w:val="oddPage"/>
      <w:pgSz w:w="11906" w:h="16838"/>
      <w:pgMar w:top="1134" w:right="850" w:bottom="993" w:left="1701" w:header="708" w:footer="11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3DE" w:rsidRDefault="000E53DE" w:rsidP="007F7E57">
      <w:pPr>
        <w:spacing w:after="0" w:line="240" w:lineRule="auto"/>
      </w:pPr>
      <w:r>
        <w:separator/>
      </w:r>
    </w:p>
  </w:endnote>
  <w:endnote w:type="continuationSeparator" w:id="0">
    <w:p w:rsidR="000E53DE" w:rsidRDefault="000E53DE" w:rsidP="007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3DE" w:rsidRDefault="000E53DE" w:rsidP="007F7E57">
      <w:pPr>
        <w:spacing w:after="0" w:line="240" w:lineRule="auto"/>
      </w:pPr>
      <w:r>
        <w:separator/>
      </w:r>
    </w:p>
  </w:footnote>
  <w:footnote w:type="continuationSeparator" w:id="0">
    <w:p w:rsidR="000E53DE" w:rsidRDefault="000E53DE" w:rsidP="007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DE" w:rsidRPr="00EF2729" w:rsidRDefault="000E53DE">
    <w:pPr>
      <w:pStyle w:val="Header"/>
      <w:jc w:val="center"/>
      <w:rPr>
        <w:rFonts w:ascii="Times New Roman" w:hAnsi="Times New Roman"/>
      </w:rPr>
    </w:pPr>
    <w:r w:rsidRPr="00EF2729">
      <w:rPr>
        <w:rFonts w:ascii="Times New Roman" w:hAnsi="Times New Roman"/>
      </w:rPr>
      <w:fldChar w:fldCharType="begin"/>
    </w:r>
    <w:r w:rsidRPr="00EF2729">
      <w:rPr>
        <w:rFonts w:ascii="Times New Roman" w:hAnsi="Times New Roman"/>
      </w:rPr>
      <w:instrText>PAGE   \* MERGEFORMAT</w:instrText>
    </w:r>
    <w:r w:rsidRPr="00EF272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EF2729">
      <w:rPr>
        <w:rFonts w:ascii="Times New Roman" w:hAnsi="Times New Roman"/>
      </w:rPr>
      <w:fldChar w:fldCharType="end"/>
    </w:r>
  </w:p>
  <w:p w:rsidR="000E53DE" w:rsidRDefault="000E53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008A"/>
    <w:multiLevelType w:val="hybridMultilevel"/>
    <w:tmpl w:val="53348002"/>
    <w:lvl w:ilvl="0" w:tplc="E98E703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CCE4380"/>
    <w:multiLevelType w:val="hybridMultilevel"/>
    <w:tmpl w:val="40D832CE"/>
    <w:lvl w:ilvl="0" w:tplc="8F264C48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B87"/>
    <w:rsid w:val="00021C3A"/>
    <w:rsid w:val="00041F7B"/>
    <w:rsid w:val="000421EE"/>
    <w:rsid w:val="0006392E"/>
    <w:rsid w:val="00067671"/>
    <w:rsid w:val="000764DB"/>
    <w:rsid w:val="000849E2"/>
    <w:rsid w:val="000A156B"/>
    <w:rsid w:val="000B0637"/>
    <w:rsid w:val="000E3F83"/>
    <w:rsid w:val="000E53DE"/>
    <w:rsid w:val="000F0DAF"/>
    <w:rsid w:val="000F41B4"/>
    <w:rsid w:val="000F4295"/>
    <w:rsid w:val="000F58E5"/>
    <w:rsid w:val="0010029F"/>
    <w:rsid w:val="001007BB"/>
    <w:rsid w:val="00100F4C"/>
    <w:rsid w:val="0010464C"/>
    <w:rsid w:val="0011113C"/>
    <w:rsid w:val="0011434F"/>
    <w:rsid w:val="00127D39"/>
    <w:rsid w:val="001305A8"/>
    <w:rsid w:val="00144924"/>
    <w:rsid w:val="00157229"/>
    <w:rsid w:val="00164E3F"/>
    <w:rsid w:val="00197DF8"/>
    <w:rsid w:val="001A5504"/>
    <w:rsid w:val="001B33FA"/>
    <w:rsid w:val="001C3818"/>
    <w:rsid w:val="001D4480"/>
    <w:rsid w:val="001E6807"/>
    <w:rsid w:val="001F51BE"/>
    <w:rsid w:val="001F6B47"/>
    <w:rsid w:val="001F7390"/>
    <w:rsid w:val="00203C49"/>
    <w:rsid w:val="00204C3B"/>
    <w:rsid w:val="00206FE8"/>
    <w:rsid w:val="00210242"/>
    <w:rsid w:val="0021718A"/>
    <w:rsid w:val="00222AB6"/>
    <w:rsid w:val="00226411"/>
    <w:rsid w:val="002340D1"/>
    <w:rsid w:val="0023534D"/>
    <w:rsid w:val="00262B9E"/>
    <w:rsid w:val="00263161"/>
    <w:rsid w:val="00264023"/>
    <w:rsid w:val="00265EF8"/>
    <w:rsid w:val="002736FA"/>
    <w:rsid w:val="00274373"/>
    <w:rsid w:val="002855FD"/>
    <w:rsid w:val="002B7BDC"/>
    <w:rsid w:val="002D56AF"/>
    <w:rsid w:val="002D7721"/>
    <w:rsid w:val="002E4EFB"/>
    <w:rsid w:val="003019BE"/>
    <w:rsid w:val="0031039E"/>
    <w:rsid w:val="00317441"/>
    <w:rsid w:val="00327C27"/>
    <w:rsid w:val="00344404"/>
    <w:rsid w:val="00355761"/>
    <w:rsid w:val="00360A03"/>
    <w:rsid w:val="00366FE3"/>
    <w:rsid w:val="00381AD3"/>
    <w:rsid w:val="003900BC"/>
    <w:rsid w:val="00391443"/>
    <w:rsid w:val="0039293A"/>
    <w:rsid w:val="003A0029"/>
    <w:rsid w:val="003A1942"/>
    <w:rsid w:val="003A2022"/>
    <w:rsid w:val="003A2AE2"/>
    <w:rsid w:val="003A39CA"/>
    <w:rsid w:val="003A74FF"/>
    <w:rsid w:val="003C36B0"/>
    <w:rsid w:val="003D3B39"/>
    <w:rsid w:val="003D6CE7"/>
    <w:rsid w:val="003E2F99"/>
    <w:rsid w:val="003F67CA"/>
    <w:rsid w:val="003F706B"/>
    <w:rsid w:val="00400C24"/>
    <w:rsid w:val="00402A0A"/>
    <w:rsid w:val="0041469F"/>
    <w:rsid w:val="00416388"/>
    <w:rsid w:val="004164B6"/>
    <w:rsid w:val="00422A14"/>
    <w:rsid w:val="00431CA6"/>
    <w:rsid w:val="00434259"/>
    <w:rsid w:val="0043592E"/>
    <w:rsid w:val="00465FC9"/>
    <w:rsid w:val="0047166C"/>
    <w:rsid w:val="00471717"/>
    <w:rsid w:val="004848D9"/>
    <w:rsid w:val="0049383E"/>
    <w:rsid w:val="004C51E6"/>
    <w:rsid w:val="004D4F43"/>
    <w:rsid w:val="004D7859"/>
    <w:rsid w:val="00521452"/>
    <w:rsid w:val="00523E4B"/>
    <w:rsid w:val="00524435"/>
    <w:rsid w:val="00531264"/>
    <w:rsid w:val="00532A1C"/>
    <w:rsid w:val="005341AE"/>
    <w:rsid w:val="00542C45"/>
    <w:rsid w:val="00554A4C"/>
    <w:rsid w:val="00567D13"/>
    <w:rsid w:val="00575D1F"/>
    <w:rsid w:val="00584C06"/>
    <w:rsid w:val="0058527C"/>
    <w:rsid w:val="0059290C"/>
    <w:rsid w:val="00595DF4"/>
    <w:rsid w:val="005A058E"/>
    <w:rsid w:val="005B0FC8"/>
    <w:rsid w:val="005C6BE5"/>
    <w:rsid w:val="005D1D55"/>
    <w:rsid w:val="005D7016"/>
    <w:rsid w:val="005F2EDF"/>
    <w:rsid w:val="0060084F"/>
    <w:rsid w:val="00600AEB"/>
    <w:rsid w:val="00607FB3"/>
    <w:rsid w:val="00616B87"/>
    <w:rsid w:val="00626267"/>
    <w:rsid w:val="00633B98"/>
    <w:rsid w:val="00664B52"/>
    <w:rsid w:val="00676180"/>
    <w:rsid w:val="00684286"/>
    <w:rsid w:val="006867D3"/>
    <w:rsid w:val="0069472F"/>
    <w:rsid w:val="006975BE"/>
    <w:rsid w:val="006A2C4B"/>
    <w:rsid w:val="006A4B10"/>
    <w:rsid w:val="006B1C1A"/>
    <w:rsid w:val="006B7121"/>
    <w:rsid w:val="006C188F"/>
    <w:rsid w:val="006C6BFF"/>
    <w:rsid w:val="006E290E"/>
    <w:rsid w:val="006F1604"/>
    <w:rsid w:val="006F415E"/>
    <w:rsid w:val="006F674C"/>
    <w:rsid w:val="006F6DFC"/>
    <w:rsid w:val="006F702D"/>
    <w:rsid w:val="0070144D"/>
    <w:rsid w:val="00704113"/>
    <w:rsid w:val="00710A69"/>
    <w:rsid w:val="00724303"/>
    <w:rsid w:val="00733FEF"/>
    <w:rsid w:val="007357B1"/>
    <w:rsid w:val="00740021"/>
    <w:rsid w:val="00740B17"/>
    <w:rsid w:val="0076256B"/>
    <w:rsid w:val="007642B8"/>
    <w:rsid w:val="0076507F"/>
    <w:rsid w:val="0076734D"/>
    <w:rsid w:val="00776797"/>
    <w:rsid w:val="00782266"/>
    <w:rsid w:val="00785075"/>
    <w:rsid w:val="007867B0"/>
    <w:rsid w:val="007966B5"/>
    <w:rsid w:val="007B4158"/>
    <w:rsid w:val="007B4A18"/>
    <w:rsid w:val="007C1EBA"/>
    <w:rsid w:val="007D4E5A"/>
    <w:rsid w:val="007F4ED8"/>
    <w:rsid w:val="007F7E57"/>
    <w:rsid w:val="008066BE"/>
    <w:rsid w:val="00806A1B"/>
    <w:rsid w:val="00825021"/>
    <w:rsid w:val="00854636"/>
    <w:rsid w:val="00863BA7"/>
    <w:rsid w:val="008647D9"/>
    <w:rsid w:val="00872632"/>
    <w:rsid w:val="008726ED"/>
    <w:rsid w:val="0087486D"/>
    <w:rsid w:val="00876F63"/>
    <w:rsid w:val="00877AB1"/>
    <w:rsid w:val="00882ACD"/>
    <w:rsid w:val="00890092"/>
    <w:rsid w:val="008A29C2"/>
    <w:rsid w:val="008A6DDA"/>
    <w:rsid w:val="008B6C9A"/>
    <w:rsid w:val="008C3B25"/>
    <w:rsid w:val="008C5AB9"/>
    <w:rsid w:val="008D18FC"/>
    <w:rsid w:val="008D1959"/>
    <w:rsid w:val="008D5C3E"/>
    <w:rsid w:val="008E53B5"/>
    <w:rsid w:val="0090367B"/>
    <w:rsid w:val="0091443D"/>
    <w:rsid w:val="00941EEF"/>
    <w:rsid w:val="00946AC9"/>
    <w:rsid w:val="0096616C"/>
    <w:rsid w:val="00971DDA"/>
    <w:rsid w:val="009858D6"/>
    <w:rsid w:val="009946DD"/>
    <w:rsid w:val="009A4057"/>
    <w:rsid w:val="009D3672"/>
    <w:rsid w:val="009E492F"/>
    <w:rsid w:val="009F685C"/>
    <w:rsid w:val="009F6D30"/>
    <w:rsid w:val="009F6DE1"/>
    <w:rsid w:val="00A132AB"/>
    <w:rsid w:val="00A22E0E"/>
    <w:rsid w:val="00A32E2C"/>
    <w:rsid w:val="00A40389"/>
    <w:rsid w:val="00A410BF"/>
    <w:rsid w:val="00A4159B"/>
    <w:rsid w:val="00A64D5A"/>
    <w:rsid w:val="00A7667C"/>
    <w:rsid w:val="00A7786F"/>
    <w:rsid w:val="00A85A44"/>
    <w:rsid w:val="00A94992"/>
    <w:rsid w:val="00A949EB"/>
    <w:rsid w:val="00A972F0"/>
    <w:rsid w:val="00AA4505"/>
    <w:rsid w:val="00AB309C"/>
    <w:rsid w:val="00AB4DE9"/>
    <w:rsid w:val="00AC7C77"/>
    <w:rsid w:val="00AD103B"/>
    <w:rsid w:val="00AD259C"/>
    <w:rsid w:val="00AF13CD"/>
    <w:rsid w:val="00AF20C4"/>
    <w:rsid w:val="00B031AF"/>
    <w:rsid w:val="00B04765"/>
    <w:rsid w:val="00B217A3"/>
    <w:rsid w:val="00B24097"/>
    <w:rsid w:val="00B24DC7"/>
    <w:rsid w:val="00B25A51"/>
    <w:rsid w:val="00B260A0"/>
    <w:rsid w:val="00B311F7"/>
    <w:rsid w:val="00B31FBB"/>
    <w:rsid w:val="00B412AC"/>
    <w:rsid w:val="00B661D8"/>
    <w:rsid w:val="00B72E61"/>
    <w:rsid w:val="00B7384B"/>
    <w:rsid w:val="00BA4C50"/>
    <w:rsid w:val="00BA6B78"/>
    <w:rsid w:val="00BB182A"/>
    <w:rsid w:val="00BB6CC4"/>
    <w:rsid w:val="00BB7DCA"/>
    <w:rsid w:val="00BC2529"/>
    <w:rsid w:val="00BC3078"/>
    <w:rsid w:val="00C01053"/>
    <w:rsid w:val="00C01E84"/>
    <w:rsid w:val="00C02F68"/>
    <w:rsid w:val="00C05224"/>
    <w:rsid w:val="00C05EA5"/>
    <w:rsid w:val="00C17657"/>
    <w:rsid w:val="00C5232C"/>
    <w:rsid w:val="00C53E67"/>
    <w:rsid w:val="00C549D2"/>
    <w:rsid w:val="00C57258"/>
    <w:rsid w:val="00C84C6C"/>
    <w:rsid w:val="00C911F4"/>
    <w:rsid w:val="00C96255"/>
    <w:rsid w:val="00CA14C2"/>
    <w:rsid w:val="00CA6DC5"/>
    <w:rsid w:val="00CA7BE6"/>
    <w:rsid w:val="00CC47FE"/>
    <w:rsid w:val="00CD0079"/>
    <w:rsid w:val="00CF1D5C"/>
    <w:rsid w:val="00D0377E"/>
    <w:rsid w:val="00D20103"/>
    <w:rsid w:val="00D24070"/>
    <w:rsid w:val="00D269FB"/>
    <w:rsid w:val="00D31596"/>
    <w:rsid w:val="00D50A3C"/>
    <w:rsid w:val="00D53351"/>
    <w:rsid w:val="00D534BF"/>
    <w:rsid w:val="00D54FD2"/>
    <w:rsid w:val="00D63363"/>
    <w:rsid w:val="00D6457B"/>
    <w:rsid w:val="00D71DB4"/>
    <w:rsid w:val="00D75DB4"/>
    <w:rsid w:val="00D9776B"/>
    <w:rsid w:val="00DA53A0"/>
    <w:rsid w:val="00DA542E"/>
    <w:rsid w:val="00DB3E68"/>
    <w:rsid w:val="00DB41B8"/>
    <w:rsid w:val="00DC4842"/>
    <w:rsid w:val="00DD6E5A"/>
    <w:rsid w:val="00DE2318"/>
    <w:rsid w:val="00DE599D"/>
    <w:rsid w:val="00DF2D80"/>
    <w:rsid w:val="00E04B23"/>
    <w:rsid w:val="00E15336"/>
    <w:rsid w:val="00E2724E"/>
    <w:rsid w:val="00E339AC"/>
    <w:rsid w:val="00E43DD8"/>
    <w:rsid w:val="00E51594"/>
    <w:rsid w:val="00E54157"/>
    <w:rsid w:val="00E55727"/>
    <w:rsid w:val="00E6031A"/>
    <w:rsid w:val="00E73AB3"/>
    <w:rsid w:val="00EB43CA"/>
    <w:rsid w:val="00EB6606"/>
    <w:rsid w:val="00EC1618"/>
    <w:rsid w:val="00EC31CE"/>
    <w:rsid w:val="00EC4312"/>
    <w:rsid w:val="00EC5410"/>
    <w:rsid w:val="00EE1242"/>
    <w:rsid w:val="00EE5442"/>
    <w:rsid w:val="00EF2729"/>
    <w:rsid w:val="00F03A56"/>
    <w:rsid w:val="00F36291"/>
    <w:rsid w:val="00F4007E"/>
    <w:rsid w:val="00F4394B"/>
    <w:rsid w:val="00F5355A"/>
    <w:rsid w:val="00F54201"/>
    <w:rsid w:val="00F776AE"/>
    <w:rsid w:val="00F862A3"/>
    <w:rsid w:val="00F87612"/>
    <w:rsid w:val="00F97B0A"/>
    <w:rsid w:val="00FA5D70"/>
    <w:rsid w:val="00FA7559"/>
    <w:rsid w:val="00FB0112"/>
    <w:rsid w:val="00FD1E46"/>
    <w:rsid w:val="00FE2D48"/>
    <w:rsid w:val="00FF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527C"/>
    <w:pPr>
      <w:ind w:left="720"/>
      <w:contextualSpacing/>
    </w:pPr>
  </w:style>
  <w:style w:type="paragraph" w:customStyle="1" w:styleId="ConsPlusNormal">
    <w:name w:val="ConsPlusNormal"/>
    <w:uiPriority w:val="99"/>
    <w:rsid w:val="009E492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Header">
    <w:name w:val="header"/>
    <w:basedOn w:val="Normal"/>
    <w:link w:val="HeaderChar"/>
    <w:uiPriority w:val="99"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F7E5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F7E5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E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8A29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344</Words>
  <Characters>1964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Ермолина Елена Владимировна</dc:creator>
  <cp:keywords/>
  <dc:description/>
  <cp:lastModifiedBy>user</cp:lastModifiedBy>
  <cp:revision>5</cp:revision>
  <cp:lastPrinted>2020-11-11T13:25:00Z</cp:lastPrinted>
  <dcterms:created xsi:type="dcterms:W3CDTF">2020-11-17T06:05:00Z</dcterms:created>
  <dcterms:modified xsi:type="dcterms:W3CDTF">2020-11-20T11:22:00Z</dcterms:modified>
</cp:coreProperties>
</file>